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19" w:rsidRPr="00346919" w:rsidRDefault="00346919" w:rsidP="00346919">
      <w:pPr>
        <w:pStyle w:val="Texts"/>
      </w:pPr>
      <w:bookmarkStart w:id="0" w:name="_GoBack"/>
      <w:bookmarkEnd w:id="0"/>
    </w:p>
    <w:sectPr w:rsidR="00346919" w:rsidRPr="00346919" w:rsidSect="00644F6E"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  <wne:keymap wne:kcmPrimary="0454">
      <wne:acd wne:acdName="acd0"/>
    </wne:keymap>
  </wne:keymaps>
  <wne:toolbars>
    <wne:acdManifest>
      <wne:acdEntry wne:acdName="acd0"/>
      <wne:acdEntry wne:acdName="acd1"/>
    </wne:acdManifest>
  </wne:toolbars>
  <wne:acds>
    <wne:acd wne:argValue="AgBUAGUAeAB0AHMA" wne:acdName="acd0" wne:fciIndexBasedOn="0065"/>
    <wne:acd wne:argValue="AgBMAGEAdABpAG4AaQBzAGsAa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80FE4"/>
    <w:rsid w:val="00000C38"/>
    <w:rsid w:val="001C5668"/>
    <w:rsid w:val="00346919"/>
    <w:rsid w:val="003C31E7"/>
    <w:rsid w:val="003F2B96"/>
    <w:rsid w:val="00506786"/>
    <w:rsid w:val="00644F6E"/>
    <w:rsid w:val="008C1F0E"/>
    <w:rsid w:val="00980FE4"/>
    <w:rsid w:val="00AA2CA9"/>
    <w:rsid w:val="00AF27BA"/>
    <w:rsid w:val="00C9046F"/>
    <w:rsid w:val="00CC5CBF"/>
    <w:rsid w:val="00EA328C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2ECC"/>
  <w15:chartTrackingRefBased/>
  <w15:docId w15:val="{E3FC2D28-B433-4D9E-ABF2-99759F6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1E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s"/>
    <w:link w:val="Heading1Char"/>
    <w:uiPriority w:val="9"/>
    <w:qFormat/>
    <w:rsid w:val="00AF27BA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Texts"/>
    <w:link w:val="Heading2Char"/>
    <w:uiPriority w:val="9"/>
    <w:unhideWhenUsed/>
    <w:qFormat/>
    <w:rsid w:val="00AF27BA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Texts"/>
    <w:link w:val="Heading3Char"/>
    <w:uiPriority w:val="9"/>
    <w:unhideWhenUsed/>
    <w:qFormat/>
    <w:rsid w:val="00AF27BA"/>
    <w:pPr>
      <w:keepNext/>
      <w:keepLines/>
      <w:spacing w:before="180" w:after="6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7B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27BA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27BA"/>
    <w:rPr>
      <w:rFonts w:asciiTheme="majorHAnsi" w:eastAsiaTheme="majorEastAsia" w:hAnsiTheme="majorHAnsi" w:cstheme="majorBidi"/>
      <w:sz w:val="24"/>
      <w:szCs w:val="24"/>
    </w:rPr>
  </w:style>
  <w:style w:type="paragraph" w:customStyle="1" w:styleId="Texts">
    <w:name w:val="Texts"/>
    <w:basedOn w:val="Normal"/>
    <w:qFormat/>
    <w:rsid w:val="00000C38"/>
    <w:pPr>
      <w:spacing w:before="50" w:after="50"/>
      <w:ind w:firstLine="709"/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000C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teratura">
    <w:name w:val="Literatura"/>
    <w:basedOn w:val="Normal"/>
    <w:qFormat/>
    <w:rsid w:val="00000C38"/>
    <w:pPr>
      <w:keepLines/>
      <w:spacing w:before="50" w:after="50"/>
      <w:ind w:left="284" w:hanging="284"/>
      <w:jc w:val="both"/>
    </w:pPr>
  </w:style>
  <w:style w:type="paragraph" w:customStyle="1" w:styleId="Attels">
    <w:name w:val="Attels"/>
    <w:basedOn w:val="Normal"/>
    <w:next w:val="Attelaparaksts"/>
    <w:qFormat/>
    <w:rsid w:val="00000C38"/>
    <w:pPr>
      <w:keepNext/>
      <w:spacing w:before="240" w:after="120"/>
      <w:jc w:val="center"/>
    </w:pPr>
  </w:style>
  <w:style w:type="paragraph" w:customStyle="1" w:styleId="Attelaparaksts">
    <w:name w:val="Attela_paraksts"/>
    <w:basedOn w:val="Normal"/>
    <w:next w:val="Texts"/>
    <w:qFormat/>
    <w:rsid w:val="00000C38"/>
    <w:pPr>
      <w:keepLines/>
      <w:spacing w:before="50" w:after="180"/>
      <w:jc w:val="both"/>
    </w:pPr>
  </w:style>
  <w:style w:type="paragraph" w:customStyle="1" w:styleId="Tabulasvirsraksts">
    <w:name w:val="Tabulas_virsraksts"/>
    <w:basedOn w:val="Normal"/>
    <w:next w:val="Tabula"/>
    <w:qFormat/>
    <w:rsid w:val="00000C38"/>
    <w:pPr>
      <w:keepNext/>
      <w:keepLines/>
      <w:spacing w:before="50" w:after="120"/>
      <w:jc w:val="both"/>
    </w:pPr>
  </w:style>
  <w:style w:type="paragraph" w:customStyle="1" w:styleId="Tabulasnumurs">
    <w:name w:val="Tabulas_numurs"/>
    <w:basedOn w:val="Normal"/>
    <w:next w:val="Tabulasvirsraksts"/>
    <w:qFormat/>
    <w:rsid w:val="00000C38"/>
    <w:pPr>
      <w:keepNext/>
      <w:spacing w:before="240" w:after="50"/>
      <w:jc w:val="right"/>
    </w:pPr>
  </w:style>
  <w:style w:type="paragraph" w:styleId="TOC1">
    <w:name w:val="toc 1"/>
    <w:basedOn w:val="Normal"/>
    <w:next w:val="Normal"/>
    <w:autoRedefine/>
    <w:uiPriority w:val="39"/>
    <w:unhideWhenUsed/>
    <w:rsid w:val="00CC5C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5CBF"/>
    <w:pPr>
      <w:spacing w:after="100"/>
      <w:ind w:left="240"/>
    </w:pPr>
  </w:style>
  <w:style w:type="character" w:customStyle="1" w:styleId="Latiniski">
    <w:name w:val="Latiniski"/>
    <w:basedOn w:val="DefaultParagraphFont"/>
    <w:uiPriority w:val="1"/>
    <w:qFormat/>
    <w:rsid w:val="001C5668"/>
    <w:rPr>
      <w:i/>
    </w:rPr>
  </w:style>
  <w:style w:type="paragraph" w:customStyle="1" w:styleId="Tabula">
    <w:name w:val="Tabula"/>
    <w:basedOn w:val="Normal"/>
    <w:qFormat/>
    <w:rsid w:val="00C9046F"/>
    <w:rPr>
      <w:sz w:val="22"/>
    </w:rPr>
  </w:style>
  <w:style w:type="table" w:styleId="TableGrid">
    <w:name w:val="Table Grid"/>
    <w:basedOn w:val="TableNormal"/>
    <w:uiPriority w:val="39"/>
    <w:rsid w:val="0034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idzis\Documents\Custom%20Office%20Templates\Para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12B18-7145-4132-A64D-78B79A5E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Parasta.dotx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cp:keywords/>
  <dc:description/>
  <cp:lastModifiedBy>Viesis</cp:lastModifiedBy>
  <cp:revision>4</cp:revision>
  <dcterms:created xsi:type="dcterms:W3CDTF">2017-07-13T09:24:00Z</dcterms:created>
  <dcterms:modified xsi:type="dcterms:W3CDTF">2017-07-13T14:43:00Z</dcterms:modified>
</cp:coreProperties>
</file>